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A894" w14:textId="77777777" w:rsidR="00343DCA" w:rsidRDefault="00343DC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FE71C6B" w14:textId="77777777" w:rsidR="00343DCA" w:rsidRDefault="00343DCA">
      <w:pPr>
        <w:jc w:val="right"/>
      </w:pPr>
      <w:r>
        <w:rPr>
          <w:rFonts w:hint="eastAsia"/>
        </w:rPr>
        <w:t xml:space="preserve">年　　月　　日　　</w:t>
      </w:r>
    </w:p>
    <w:p w14:paraId="703A08DD" w14:textId="1D0F6F09" w:rsidR="00343DCA" w:rsidRDefault="00343DCA">
      <w:r>
        <w:rPr>
          <w:rFonts w:hint="eastAsia"/>
        </w:rPr>
        <w:t xml:space="preserve">　若狭町長　　　　様</w:t>
      </w:r>
      <w:r w:rsidR="006B7FD1">
        <w:rPr>
          <w:rFonts w:hint="eastAsia"/>
        </w:rPr>
        <w:t xml:space="preserve">　　　　　　 〒</w:t>
      </w:r>
    </w:p>
    <w:p w14:paraId="7D72F7DF" w14:textId="77777777" w:rsidR="00FA6CBE" w:rsidRDefault="0019054E" w:rsidP="00FA6CBE">
      <w:pPr>
        <w:jc w:val="right"/>
      </w:pPr>
      <w:r>
        <w:rPr>
          <w:rFonts w:hint="eastAsia"/>
        </w:rPr>
        <w:t xml:space="preserve">　　　　</w:t>
      </w:r>
      <w:r w:rsidR="00343DCA">
        <w:rPr>
          <w:rFonts w:hint="eastAsia"/>
        </w:rPr>
        <w:t xml:space="preserve">　　</w:t>
      </w:r>
      <w:r>
        <w:rPr>
          <w:rFonts w:hint="eastAsia"/>
        </w:rPr>
        <w:t xml:space="preserve">　申請者</w:t>
      </w:r>
      <w:r>
        <w:t xml:space="preserve">  </w:t>
      </w:r>
      <w:r w:rsidR="00343DCA">
        <w:rPr>
          <w:rFonts w:hint="eastAsia"/>
          <w:spacing w:val="105"/>
        </w:rPr>
        <w:t>住</w:t>
      </w:r>
      <w:r w:rsidR="00343DCA">
        <w:rPr>
          <w:rFonts w:hint="eastAsia"/>
        </w:rPr>
        <w:t xml:space="preserve">所　</w:t>
      </w:r>
      <w:r>
        <w:rPr>
          <w:rFonts w:hint="eastAsia"/>
        </w:rPr>
        <w:t xml:space="preserve">　　　　　　　　</w:t>
      </w:r>
      <w:r w:rsidR="00343DCA">
        <w:rPr>
          <w:rFonts w:hint="eastAsia"/>
        </w:rPr>
        <w:t xml:space="preserve">　　　　　　　　　　　　</w:t>
      </w:r>
    </w:p>
    <w:p w14:paraId="3E9C344D" w14:textId="77777777" w:rsidR="00343DCA" w:rsidRDefault="0019054E" w:rsidP="0019054E">
      <w:pPr>
        <w:ind w:right="420"/>
        <w:jc w:val="right"/>
      </w:pPr>
      <w:r>
        <w:rPr>
          <w:rFonts w:hint="eastAsia"/>
        </w:rPr>
        <w:t xml:space="preserve">団体名　　　　　　　　　　　　　　　　　　　</w:t>
      </w:r>
    </w:p>
    <w:p w14:paraId="098F456B" w14:textId="77777777" w:rsidR="00343DCA" w:rsidRDefault="0019054E" w:rsidP="0019054E">
      <w:pPr>
        <w:ind w:right="1680"/>
        <w:jc w:val="right"/>
      </w:pPr>
      <w:r>
        <w:rPr>
          <w:rFonts w:hint="eastAsia"/>
        </w:rPr>
        <w:t>代表者</w:t>
      </w:r>
      <w:r w:rsidR="00343DCA">
        <w:rPr>
          <w:rFonts w:hint="eastAsia"/>
        </w:rPr>
        <w:t xml:space="preserve">　　　　　　　　　　　　　</w:t>
      </w:r>
    </w:p>
    <w:p w14:paraId="5866CC5F" w14:textId="77777777" w:rsidR="00343DCA" w:rsidRDefault="0019054E"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申請者　　　　　　　</w:t>
      </w:r>
      <w:r>
        <w:t xml:space="preserve">             </w:t>
      </w:r>
      <w:r>
        <w:rPr>
          <w:rFonts w:hint="eastAsia"/>
        </w:rPr>
        <w:t xml:space="preserve">　　　　　</w:t>
      </w:r>
    </w:p>
    <w:p w14:paraId="7ABB42AF" w14:textId="77777777" w:rsidR="0019054E" w:rsidRDefault="0019054E">
      <w:r>
        <w:t xml:space="preserve">                                 </w:t>
      </w:r>
      <w:r>
        <w:rPr>
          <w:rFonts w:hint="eastAsia"/>
        </w:rPr>
        <w:t>電　話　（　　　　　）　　　　－</w:t>
      </w:r>
    </w:p>
    <w:p w14:paraId="7CFA1C2C" w14:textId="77777777" w:rsidR="0019054E" w:rsidRDefault="0019054E"/>
    <w:p w14:paraId="2217B3B4" w14:textId="77777777" w:rsidR="00343DCA" w:rsidRDefault="00343DCA">
      <w:pPr>
        <w:jc w:val="center"/>
      </w:pPr>
      <w:r>
        <w:rPr>
          <w:rFonts w:hint="eastAsia"/>
        </w:rPr>
        <w:t>パレア若狭生きがい施設使用許可申請書</w:t>
      </w:r>
    </w:p>
    <w:p w14:paraId="0255D3A4" w14:textId="77777777" w:rsidR="00343DCA" w:rsidRDefault="00343DCA"/>
    <w:p w14:paraId="31A4E67D" w14:textId="77777777" w:rsidR="00343DCA" w:rsidRDefault="00343DCA">
      <w:r>
        <w:rPr>
          <w:rFonts w:hint="eastAsia"/>
        </w:rPr>
        <w:t xml:space="preserve">　下記の施設を使用したいので、若狭町パレア若狭生きがい施設条例施行規則第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p w14:paraId="1E2B0DD3" w14:textId="77777777" w:rsidR="00343DCA" w:rsidRDefault="00343DCA"/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1170"/>
        <w:gridCol w:w="1890"/>
        <w:gridCol w:w="347"/>
        <w:gridCol w:w="3397"/>
      </w:tblGrid>
      <w:tr w:rsidR="00A9497E" w14:paraId="1BDEF214" w14:textId="77777777" w:rsidTr="00680C8E">
        <w:trPr>
          <w:trHeight w:val="1260"/>
        </w:trPr>
        <w:tc>
          <w:tcPr>
            <w:tcW w:w="1980" w:type="dxa"/>
            <w:vAlign w:val="center"/>
          </w:tcPr>
          <w:p w14:paraId="74BE1BE9" w14:textId="77777777" w:rsidR="00A9497E" w:rsidRDefault="00A9497E" w:rsidP="001253CE">
            <w:r w:rsidRPr="00715AE0">
              <w:rPr>
                <w:rFonts w:hint="eastAsia"/>
                <w:spacing w:val="13"/>
                <w:fitText w:val="1680" w:id="2021357312"/>
              </w:rPr>
              <w:t>施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設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の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3"/>
                <w:fitText w:val="1680" w:id="2021357312"/>
              </w:rPr>
              <w:t>名</w:t>
            </w:r>
            <w:r w:rsidR="0019054E" w:rsidRPr="00715AE0">
              <w:rPr>
                <w:spacing w:val="13"/>
                <w:fitText w:val="1680" w:id="2021357312"/>
              </w:rPr>
              <w:t xml:space="preserve"> </w:t>
            </w:r>
            <w:r w:rsidRPr="00715AE0">
              <w:rPr>
                <w:rFonts w:hint="eastAsia"/>
                <w:spacing w:val="1"/>
                <w:fitText w:val="1680" w:id="2021357312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14:paraId="3C41A5B1" w14:textId="77777777" w:rsidR="00A9497E" w:rsidRPr="00476FC6" w:rsidRDefault="00C61981" w:rsidP="00715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研修室（ ＡＢ　 </w:t>
            </w:r>
            <w:r w:rsidR="001253CE" w:rsidRPr="00476FC6">
              <w:rPr>
                <w:rFonts w:hint="eastAsia"/>
                <w:szCs w:val="21"/>
              </w:rPr>
              <w:t>Ａ　 Ｂ</w:t>
            </w:r>
            <w:r>
              <w:rPr>
                <w:rFonts w:hint="eastAsia"/>
                <w:szCs w:val="21"/>
              </w:rPr>
              <w:t xml:space="preserve"> ）</w:t>
            </w:r>
            <w:r w:rsidR="001253CE" w:rsidRPr="00476FC6">
              <w:rPr>
                <w:rFonts w:hint="eastAsia"/>
                <w:szCs w:val="21"/>
              </w:rPr>
              <w:t xml:space="preserve">　 和室Ｂ　 音楽スタジオ</w:t>
            </w:r>
          </w:p>
          <w:p w14:paraId="3D7E4E71" w14:textId="77777777" w:rsidR="001253CE" w:rsidRPr="00476FC6" w:rsidRDefault="0028179F" w:rsidP="00715AE0">
            <w:pPr>
              <w:spacing w:line="360" w:lineRule="auto"/>
              <w:rPr>
                <w:szCs w:val="21"/>
              </w:rPr>
            </w:pPr>
            <w:r w:rsidRPr="00476FC6">
              <w:rPr>
                <w:rFonts w:hint="eastAsia"/>
                <w:szCs w:val="21"/>
              </w:rPr>
              <w:t xml:space="preserve">創作スタジオ　</w:t>
            </w:r>
            <w:r>
              <w:rPr>
                <w:rFonts w:hint="eastAsia"/>
                <w:szCs w:val="21"/>
              </w:rPr>
              <w:t xml:space="preserve"> </w:t>
            </w:r>
            <w:r w:rsidR="001253CE" w:rsidRPr="00476FC6">
              <w:rPr>
                <w:rFonts w:hint="eastAsia"/>
                <w:szCs w:val="21"/>
              </w:rPr>
              <w:t>音楽ホール　 ホワイエ　 リハーサル室</w:t>
            </w:r>
          </w:p>
          <w:p w14:paraId="31942868" w14:textId="77777777" w:rsidR="001253CE" w:rsidRDefault="001253CE" w:rsidP="00715AE0">
            <w:r w:rsidRPr="00476FC6">
              <w:rPr>
                <w:rFonts w:hint="eastAsia"/>
                <w:szCs w:val="21"/>
              </w:rPr>
              <w:t xml:space="preserve">多目的ホール（ギャラリー）　</w:t>
            </w:r>
          </w:p>
        </w:tc>
      </w:tr>
      <w:tr w:rsidR="00A9497E" w14:paraId="57DF2F33" w14:textId="77777777" w:rsidTr="00680C8E">
        <w:trPr>
          <w:trHeight w:val="555"/>
        </w:trPr>
        <w:tc>
          <w:tcPr>
            <w:tcW w:w="1980" w:type="dxa"/>
            <w:vAlign w:val="center"/>
          </w:tcPr>
          <w:p w14:paraId="52F9AA01" w14:textId="77777777" w:rsidR="00A9497E" w:rsidRDefault="00A9497E" w:rsidP="001253CE">
            <w:pPr>
              <w:jc w:val="center"/>
            </w:pPr>
            <w:r>
              <w:rPr>
                <w:rFonts w:hint="eastAsia"/>
              </w:rPr>
              <w:t>使用の目的</w:t>
            </w:r>
          </w:p>
          <w:p w14:paraId="4EFBBFCE" w14:textId="77777777" w:rsidR="00A9497E" w:rsidRDefault="00A9497E" w:rsidP="001253CE">
            <w:r>
              <w:rPr>
                <w:rFonts w:hint="eastAsia"/>
              </w:rPr>
              <w:t>（会議・研修名等）</w:t>
            </w:r>
          </w:p>
        </w:tc>
        <w:tc>
          <w:tcPr>
            <w:tcW w:w="6804" w:type="dxa"/>
            <w:gridSpan w:val="4"/>
            <w:vAlign w:val="center"/>
          </w:tcPr>
          <w:p w14:paraId="2AFA1AB4" w14:textId="77777777" w:rsidR="00A9497E" w:rsidRDefault="00A9497E" w:rsidP="001253CE"/>
        </w:tc>
      </w:tr>
      <w:tr w:rsidR="00A9497E" w14:paraId="059C9225" w14:textId="77777777" w:rsidTr="00836535">
        <w:trPr>
          <w:trHeight w:val="563"/>
        </w:trPr>
        <w:tc>
          <w:tcPr>
            <w:tcW w:w="1980" w:type="dxa"/>
            <w:vAlign w:val="center"/>
          </w:tcPr>
          <w:p w14:paraId="2822A021" w14:textId="77777777" w:rsidR="00A9497E" w:rsidRDefault="00A9497E" w:rsidP="001253CE">
            <w:r w:rsidRPr="001253CE">
              <w:rPr>
                <w:rFonts w:hint="eastAsia"/>
                <w:spacing w:val="11"/>
                <w:fitText w:val="1680" w:id="2021357313"/>
              </w:rPr>
              <w:t>参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11"/>
                <w:fitText w:val="1680" w:id="2021357313"/>
              </w:rPr>
              <w:t>集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11"/>
                <w:fitText w:val="1680" w:id="2021357313"/>
              </w:rPr>
              <w:t>人</w:t>
            </w:r>
            <w:r w:rsidR="0019054E" w:rsidRPr="001253CE">
              <w:rPr>
                <w:spacing w:val="11"/>
                <w:fitText w:val="1680" w:id="2021357313"/>
              </w:rPr>
              <w:t xml:space="preserve">  </w:t>
            </w:r>
            <w:r w:rsidRPr="001253CE">
              <w:rPr>
                <w:rFonts w:hint="eastAsia"/>
                <w:spacing w:val="6"/>
                <w:fitText w:val="1680" w:id="2021357313"/>
              </w:rPr>
              <w:t>員</w:t>
            </w:r>
          </w:p>
        </w:tc>
        <w:tc>
          <w:tcPr>
            <w:tcW w:w="6804" w:type="dxa"/>
            <w:gridSpan w:val="4"/>
            <w:vAlign w:val="center"/>
          </w:tcPr>
          <w:p w14:paraId="5365DB58" w14:textId="77777777" w:rsidR="00A9497E" w:rsidRDefault="004073E1" w:rsidP="001253CE">
            <w:pPr>
              <w:jc w:val="center"/>
            </w:pPr>
            <w:r>
              <w:rPr>
                <w:rFonts w:hint="eastAsia"/>
              </w:rPr>
              <w:t xml:space="preserve">人（町内　　　　</w:t>
            </w:r>
            <w:r w:rsidR="001905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人）</w:t>
            </w:r>
          </w:p>
        </w:tc>
      </w:tr>
      <w:tr w:rsidR="00343DCA" w14:paraId="4FB22DF8" w14:textId="77777777" w:rsidTr="00476FC6">
        <w:trPr>
          <w:trHeight w:val="681"/>
        </w:trPr>
        <w:tc>
          <w:tcPr>
            <w:tcW w:w="1980" w:type="dxa"/>
            <w:vMerge w:val="restart"/>
            <w:vAlign w:val="center"/>
          </w:tcPr>
          <w:p w14:paraId="629F3A61" w14:textId="77777777" w:rsidR="00343DCA" w:rsidRDefault="00343DCA" w:rsidP="001253CE">
            <w:r w:rsidRPr="001253CE">
              <w:rPr>
                <w:rFonts w:hint="eastAsia"/>
                <w:spacing w:val="13"/>
                <w:fitText w:val="1680" w:id="2021357314"/>
              </w:rPr>
              <w:t>使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用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の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3"/>
                <w:fitText w:val="1680" w:id="2021357314"/>
              </w:rPr>
              <w:t>日</w:t>
            </w:r>
            <w:r w:rsidR="0019054E" w:rsidRPr="001253CE">
              <w:rPr>
                <w:spacing w:val="13"/>
                <w:fitText w:val="1680" w:id="2021357314"/>
              </w:rPr>
              <w:t xml:space="preserve"> </w:t>
            </w:r>
            <w:r w:rsidRPr="001253CE">
              <w:rPr>
                <w:rFonts w:hint="eastAsia"/>
                <w:spacing w:val="1"/>
                <w:fitText w:val="1680" w:id="2021357314"/>
              </w:rPr>
              <w:t>時</w:t>
            </w:r>
          </w:p>
        </w:tc>
        <w:tc>
          <w:tcPr>
            <w:tcW w:w="3407" w:type="dxa"/>
            <w:gridSpan w:val="3"/>
            <w:vAlign w:val="center"/>
          </w:tcPr>
          <w:p w14:paraId="118F8A23" w14:textId="77777777"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14:paraId="4AB30D99" w14:textId="77777777" w:rsidR="00343DCA" w:rsidRDefault="00343DCA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14:paraId="521D78DA" w14:textId="77777777" w:rsidR="00343DCA" w:rsidRDefault="00343DCA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343DCA" w14:paraId="63B1BF60" w14:textId="77777777" w:rsidTr="00476FC6">
        <w:trPr>
          <w:trHeight w:val="691"/>
        </w:trPr>
        <w:tc>
          <w:tcPr>
            <w:tcW w:w="1980" w:type="dxa"/>
            <w:vMerge/>
            <w:vAlign w:val="center"/>
          </w:tcPr>
          <w:p w14:paraId="019A56B8" w14:textId="77777777" w:rsidR="00343DCA" w:rsidRDefault="00343DCA" w:rsidP="001253CE"/>
        </w:tc>
        <w:tc>
          <w:tcPr>
            <w:tcW w:w="3407" w:type="dxa"/>
            <w:gridSpan w:val="3"/>
            <w:vAlign w:val="center"/>
          </w:tcPr>
          <w:p w14:paraId="18FD793C" w14:textId="77777777"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14:paraId="4F20A29A" w14:textId="77777777" w:rsidR="002E6898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14:paraId="320ACEF1" w14:textId="77777777" w:rsidR="00343DCA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343DCA" w14:paraId="5711AB14" w14:textId="77777777" w:rsidTr="00476FC6">
        <w:trPr>
          <w:trHeight w:val="701"/>
        </w:trPr>
        <w:tc>
          <w:tcPr>
            <w:tcW w:w="1980" w:type="dxa"/>
            <w:vMerge/>
            <w:vAlign w:val="center"/>
          </w:tcPr>
          <w:p w14:paraId="3507BF2F" w14:textId="77777777" w:rsidR="00343DCA" w:rsidRDefault="00343DCA" w:rsidP="001253CE"/>
        </w:tc>
        <w:tc>
          <w:tcPr>
            <w:tcW w:w="3407" w:type="dxa"/>
            <w:gridSpan w:val="3"/>
            <w:vAlign w:val="center"/>
          </w:tcPr>
          <w:p w14:paraId="053E4AD7" w14:textId="77777777" w:rsidR="00343DCA" w:rsidRDefault="00343DCA" w:rsidP="001253CE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A0CD4">
              <w:rPr>
                <w:rFonts w:hint="eastAsia"/>
              </w:rPr>
              <w:t xml:space="preserve">　</w:t>
            </w:r>
          </w:p>
        </w:tc>
        <w:tc>
          <w:tcPr>
            <w:tcW w:w="3397" w:type="dxa"/>
            <w:vAlign w:val="center"/>
          </w:tcPr>
          <w:p w14:paraId="41C9C8A3" w14:textId="77777777" w:rsidR="002E6898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14:paraId="7522E755" w14:textId="77777777" w:rsidR="00343DCA" w:rsidRDefault="002E6898" w:rsidP="001253CE">
            <w:r>
              <w:rPr>
                <w:rFonts w:hint="eastAsia"/>
              </w:rPr>
              <w:t xml:space="preserve">午前・午後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476F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476FC6" w14:paraId="5A054812" w14:textId="77777777" w:rsidTr="0088448C">
        <w:trPr>
          <w:trHeight w:val="1050"/>
        </w:trPr>
        <w:tc>
          <w:tcPr>
            <w:tcW w:w="1980" w:type="dxa"/>
            <w:vAlign w:val="center"/>
          </w:tcPr>
          <w:p w14:paraId="5BDCFA34" w14:textId="77777777" w:rsidR="00476FC6" w:rsidRDefault="00476FC6" w:rsidP="00476FC6">
            <w:pPr>
              <w:jc w:val="center"/>
            </w:pPr>
            <w:r>
              <w:rPr>
                <w:rFonts w:hint="eastAsia"/>
              </w:rPr>
              <w:t>使用する備品</w:t>
            </w:r>
          </w:p>
        </w:tc>
        <w:tc>
          <w:tcPr>
            <w:tcW w:w="6804" w:type="dxa"/>
            <w:gridSpan w:val="4"/>
            <w:vAlign w:val="center"/>
          </w:tcPr>
          <w:p w14:paraId="477771DC" w14:textId="77777777" w:rsidR="00680C8E" w:rsidRDefault="00476FC6" w:rsidP="001253CE">
            <w:r>
              <w:rPr>
                <w:rFonts w:hint="eastAsia"/>
              </w:rPr>
              <w:t>・マイク</w:t>
            </w:r>
            <w:r w:rsidR="00A87FC7">
              <w:rPr>
                <w:rFonts w:hint="eastAsia"/>
              </w:rPr>
              <w:t>（　　本）</w:t>
            </w:r>
            <w:r>
              <w:rPr>
                <w:rFonts w:hint="eastAsia"/>
              </w:rPr>
              <w:t xml:space="preserve">　・プロジェクター　</w:t>
            </w:r>
            <w:r w:rsidR="0028179F">
              <w:rPr>
                <w:rFonts w:hint="eastAsia"/>
              </w:rPr>
              <w:t>・ホワイトボード</w:t>
            </w:r>
          </w:p>
          <w:p w14:paraId="4C57DE03" w14:textId="77777777" w:rsidR="00680C8E" w:rsidRDefault="00680C8E" w:rsidP="001253CE">
            <w:r>
              <w:rPr>
                <w:rFonts w:hint="eastAsia"/>
              </w:rPr>
              <w:t xml:space="preserve">・ピアノ（Ｓ・Ｙ）　</w:t>
            </w:r>
            <w:r w:rsidR="00476FC6">
              <w:rPr>
                <w:rFonts w:hint="eastAsia"/>
              </w:rPr>
              <w:t>・スクリーン（大・小）</w:t>
            </w:r>
            <w:r>
              <w:rPr>
                <w:rFonts w:hint="eastAsia"/>
              </w:rPr>
              <w:t>・DVDプレーヤー</w:t>
            </w:r>
          </w:p>
          <w:p w14:paraId="61ECF1CE" w14:textId="77777777" w:rsidR="00680C8E" w:rsidRDefault="00476FC6" w:rsidP="00680C8E">
            <w:r>
              <w:rPr>
                <w:rFonts w:hint="eastAsia"/>
              </w:rPr>
              <w:t>・</w:t>
            </w:r>
            <w:r w:rsidR="00680C8E">
              <w:rPr>
                <w:rFonts w:hint="eastAsia"/>
              </w:rPr>
              <w:t>パネル（　　　　枚）</w:t>
            </w:r>
            <w:r w:rsidR="00A87FC7">
              <w:rPr>
                <w:rFonts w:hint="eastAsia"/>
              </w:rPr>
              <w:t xml:space="preserve">　</w:t>
            </w:r>
            <w:r w:rsidR="00680C8E">
              <w:rPr>
                <w:rFonts w:hint="eastAsia"/>
              </w:rPr>
              <w:t>・</w:t>
            </w:r>
          </w:p>
        </w:tc>
      </w:tr>
      <w:tr w:rsidR="00343DCA" w14:paraId="68C6DF2B" w14:textId="77777777" w:rsidTr="00476FC6">
        <w:trPr>
          <w:trHeight w:val="463"/>
        </w:trPr>
        <w:tc>
          <w:tcPr>
            <w:tcW w:w="1980" w:type="dxa"/>
            <w:vAlign w:val="center"/>
          </w:tcPr>
          <w:p w14:paraId="17AACB62" w14:textId="77777777" w:rsidR="001253CE" w:rsidRDefault="00343DCA" w:rsidP="001253CE">
            <w:pPr>
              <w:jc w:val="center"/>
            </w:pPr>
            <w:r>
              <w:rPr>
                <w:rFonts w:hint="eastAsia"/>
              </w:rPr>
              <w:t>施設設備使用の</w:t>
            </w:r>
          </w:p>
          <w:p w14:paraId="0E493736" w14:textId="77777777" w:rsidR="00343DCA" w:rsidRDefault="00343DCA" w:rsidP="001253CE">
            <w:pPr>
              <w:jc w:val="center"/>
            </w:pPr>
            <w:r>
              <w:rPr>
                <w:rFonts w:hint="eastAsia"/>
              </w:rPr>
              <w:t>有</w:t>
            </w:r>
            <w:r w:rsidR="00125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14:paraId="29D7C678" w14:textId="77777777"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634" w:type="dxa"/>
            <w:gridSpan w:val="3"/>
            <w:vAlign w:val="center"/>
          </w:tcPr>
          <w:p w14:paraId="55E5B7BE" w14:textId="77777777" w:rsidR="00343DCA" w:rsidRDefault="00343DCA" w:rsidP="001253CE">
            <w:pPr>
              <w:ind w:firstLineChars="250" w:firstLine="525"/>
            </w:pPr>
            <w:r>
              <w:rPr>
                <w:rFonts w:hint="eastAsia"/>
              </w:rPr>
              <w:t>□冷暖房</w:t>
            </w:r>
          </w:p>
        </w:tc>
      </w:tr>
      <w:tr w:rsidR="00343DCA" w14:paraId="04B8A15E" w14:textId="77777777" w:rsidTr="00476FC6">
        <w:trPr>
          <w:trHeight w:val="612"/>
        </w:trPr>
        <w:tc>
          <w:tcPr>
            <w:tcW w:w="1980" w:type="dxa"/>
            <w:vAlign w:val="center"/>
          </w:tcPr>
          <w:p w14:paraId="306C6B16" w14:textId="77777777" w:rsidR="00343DCA" w:rsidRDefault="00343DCA" w:rsidP="001253CE">
            <w:pPr>
              <w:jc w:val="center"/>
            </w:pPr>
            <w:r>
              <w:rPr>
                <w:rFonts w:hint="eastAsia"/>
              </w:rPr>
              <w:t>特別設備等設置の有</w:t>
            </w:r>
            <w:r w:rsidR="001253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14:paraId="4A54E523" w14:textId="77777777"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5634" w:type="dxa"/>
            <w:gridSpan w:val="3"/>
            <w:vAlign w:val="center"/>
          </w:tcPr>
          <w:p w14:paraId="35E747C2" w14:textId="77777777" w:rsidR="00343DCA" w:rsidRDefault="00343DCA" w:rsidP="001253CE">
            <w:pPr>
              <w:spacing w:before="120"/>
            </w:pPr>
            <w:r>
              <w:t>(</w:t>
            </w:r>
            <w:r>
              <w:rPr>
                <w:rFonts w:hint="eastAsia"/>
              </w:rPr>
              <w:t>特別設備等の内容</w:t>
            </w:r>
            <w:r>
              <w:t>)</w:t>
            </w:r>
          </w:p>
        </w:tc>
      </w:tr>
      <w:tr w:rsidR="00343DCA" w14:paraId="30009368" w14:textId="77777777" w:rsidTr="00476FC6">
        <w:tc>
          <w:tcPr>
            <w:tcW w:w="1980" w:type="dxa"/>
            <w:vAlign w:val="center"/>
          </w:tcPr>
          <w:p w14:paraId="3A1335FE" w14:textId="77777777" w:rsidR="00343DCA" w:rsidRDefault="00343DCA" w:rsidP="001253CE">
            <w:pPr>
              <w:ind w:left="214" w:hanging="214"/>
              <w:jc w:val="center"/>
            </w:pPr>
            <w:r>
              <w:rPr>
                <w:rFonts w:hint="eastAsia"/>
              </w:rPr>
              <w:t>※減免申請の</w:t>
            </w: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170" w:type="dxa"/>
            <w:vAlign w:val="center"/>
          </w:tcPr>
          <w:p w14:paraId="0E0B1683" w14:textId="77777777" w:rsidR="00343DCA" w:rsidRDefault="00343DCA" w:rsidP="001253CE">
            <w:r>
              <w:rPr>
                <w:rFonts w:hint="eastAsia"/>
              </w:rPr>
              <w:t>有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A0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890" w:type="dxa"/>
            <w:vAlign w:val="center"/>
          </w:tcPr>
          <w:p w14:paraId="5A6B4CC5" w14:textId="77777777" w:rsidR="00343DCA" w:rsidRDefault="00CA0CD4" w:rsidP="001253C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3744" w:type="dxa"/>
            <w:gridSpan w:val="2"/>
            <w:vAlign w:val="center"/>
          </w:tcPr>
          <w:p w14:paraId="616D0FB6" w14:textId="77777777" w:rsidR="00343DCA" w:rsidRDefault="00343DCA" w:rsidP="0037588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123D1E7" w14:textId="77777777" w:rsidR="00680C8E" w:rsidRPr="00E102C6" w:rsidRDefault="003A6D45">
      <w:pPr>
        <w:rPr>
          <w:rFonts w:hAnsi="ＭＳ 明朝" w:cs="ＭＳ 明朝"/>
          <w:b/>
          <w:sz w:val="24"/>
          <w:u w:val="double"/>
        </w:rPr>
      </w:pPr>
      <w:r w:rsidRPr="00E102C6">
        <w:rPr>
          <w:rFonts w:hAnsi="ＭＳ 明朝" w:cs="ＭＳ 明朝" w:hint="eastAsia"/>
          <w:b/>
          <w:sz w:val="24"/>
          <w:u w:val="double"/>
        </w:rPr>
        <w:t>※減免申請裏面</w:t>
      </w:r>
      <w:r w:rsidR="00722807">
        <w:rPr>
          <w:rFonts w:hAnsi="ＭＳ 明朝" w:cs="ＭＳ 明朝" w:hint="eastAsia"/>
          <w:b/>
          <w:sz w:val="24"/>
          <w:u w:val="double"/>
        </w:rPr>
        <w:t>に続く</w:t>
      </w:r>
    </w:p>
    <w:p w14:paraId="76384B94" w14:textId="77777777" w:rsidR="003A6D45" w:rsidRDefault="003A6D45"/>
    <w:tbl>
      <w:tblPr>
        <w:tblpPr w:leftFromText="142" w:rightFromText="142" w:vertAnchor="text" w:tblpX="4300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680C8E" w:rsidRPr="00A201F8" w14:paraId="04D1E816" w14:textId="77777777" w:rsidTr="00680C8E">
        <w:trPr>
          <w:trHeight w:val="1689"/>
        </w:trPr>
        <w:tc>
          <w:tcPr>
            <w:tcW w:w="4531" w:type="dxa"/>
          </w:tcPr>
          <w:p w14:paraId="33EF291A" w14:textId="77777777" w:rsidR="00680C8E" w:rsidRDefault="00680C8E" w:rsidP="00680C8E">
            <w:r>
              <w:rPr>
                <w:rFonts w:hint="eastAsia"/>
              </w:rPr>
              <w:t>特記事項</w:t>
            </w:r>
          </w:p>
          <w:p w14:paraId="2EB71B15" w14:textId="77777777" w:rsidR="00A201F8" w:rsidRDefault="00C07E81" w:rsidP="00C07E81">
            <w:pPr>
              <w:rPr>
                <w:sz w:val="20"/>
                <w:szCs w:val="22"/>
              </w:rPr>
            </w:pPr>
            <w:r w:rsidRPr="00C07E81">
              <w:rPr>
                <w:rFonts w:hint="eastAsia"/>
                <w:sz w:val="20"/>
                <w:szCs w:val="22"/>
              </w:rPr>
              <w:t>【加算</w:t>
            </w:r>
            <w:r>
              <w:rPr>
                <w:rFonts w:hint="eastAsia"/>
                <w:sz w:val="20"/>
                <w:szCs w:val="22"/>
              </w:rPr>
              <w:t>〇</w:t>
            </w:r>
            <w:r w:rsidRPr="00C07E81">
              <w:rPr>
                <w:rFonts w:hint="eastAsia"/>
                <w:sz w:val="20"/>
                <w:szCs w:val="22"/>
              </w:rPr>
              <w:t>】</w:t>
            </w:r>
          </w:p>
          <w:p w14:paraId="68B8639A" w14:textId="17FEC893" w:rsidR="00C07E81" w:rsidRDefault="00C07E81" w:rsidP="00A201F8">
            <w:pPr>
              <w:ind w:firstLineChars="100" w:firstLine="200"/>
            </w:pPr>
            <w:r w:rsidRPr="00C07E81">
              <w:rPr>
                <w:rFonts w:hint="eastAsia"/>
                <w:sz w:val="20"/>
                <w:szCs w:val="22"/>
              </w:rPr>
              <w:t>冷暖房</w:t>
            </w:r>
            <w:r w:rsidR="00A201F8">
              <w:rPr>
                <w:rFonts w:hint="eastAsia"/>
                <w:sz w:val="20"/>
                <w:szCs w:val="22"/>
              </w:rPr>
              <w:t>(30%)</w:t>
            </w:r>
            <w:r w:rsidR="006B766B">
              <w:rPr>
                <w:rFonts w:hint="eastAsia"/>
                <w:sz w:val="20"/>
                <w:szCs w:val="22"/>
              </w:rPr>
              <w:t xml:space="preserve"> </w:t>
            </w:r>
            <w:r w:rsidRPr="00C07E81">
              <w:rPr>
                <w:rFonts w:hint="eastAsia"/>
                <w:sz w:val="20"/>
                <w:szCs w:val="22"/>
              </w:rPr>
              <w:t>・</w:t>
            </w:r>
            <w:r w:rsidR="006B766B">
              <w:rPr>
                <w:rFonts w:hint="eastAsia"/>
                <w:sz w:val="20"/>
                <w:szCs w:val="22"/>
              </w:rPr>
              <w:t xml:space="preserve"> </w:t>
            </w:r>
            <w:r w:rsidRPr="00C07E81">
              <w:rPr>
                <w:rFonts w:hint="eastAsia"/>
                <w:sz w:val="20"/>
                <w:szCs w:val="22"/>
              </w:rPr>
              <w:t>営利</w:t>
            </w:r>
            <w:r w:rsidR="00A201F8">
              <w:rPr>
                <w:rFonts w:hint="eastAsia"/>
                <w:sz w:val="20"/>
                <w:szCs w:val="22"/>
              </w:rPr>
              <w:t>(100%)</w:t>
            </w:r>
            <w:r w:rsidR="006B766B">
              <w:rPr>
                <w:rFonts w:hint="eastAsia"/>
                <w:sz w:val="20"/>
                <w:szCs w:val="22"/>
              </w:rPr>
              <w:t xml:space="preserve"> </w:t>
            </w:r>
            <w:r w:rsidRPr="00C07E81">
              <w:rPr>
                <w:rFonts w:hint="eastAsia"/>
                <w:sz w:val="20"/>
                <w:szCs w:val="22"/>
              </w:rPr>
              <w:t>・</w:t>
            </w:r>
            <w:r w:rsidR="006B766B">
              <w:rPr>
                <w:rFonts w:hint="eastAsia"/>
                <w:sz w:val="20"/>
                <w:szCs w:val="22"/>
              </w:rPr>
              <w:t xml:space="preserve"> </w:t>
            </w:r>
            <w:r w:rsidRPr="00C07E81">
              <w:rPr>
                <w:rFonts w:hint="eastAsia"/>
                <w:sz w:val="20"/>
                <w:szCs w:val="22"/>
              </w:rPr>
              <w:t>町外</w:t>
            </w:r>
            <w:r w:rsidR="00A201F8">
              <w:rPr>
                <w:rFonts w:hint="eastAsia"/>
                <w:sz w:val="20"/>
                <w:szCs w:val="22"/>
              </w:rPr>
              <w:t>(50%)</w:t>
            </w:r>
          </w:p>
        </w:tc>
      </w:tr>
    </w:tbl>
    <w:p w14:paraId="03C13F01" w14:textId="77777777" w:rsidR="00406130" w:rsidRDefault="00406130">
      <w:r>
        <w:rPr>
          <w:rFonts w:hint="eastAsia"/>
        </w:rPr>
        <w:t xml:space="preserve">※欄は記入しないでください。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</w:tblGrid>
      <w:tr w:rsidR="003E78BF" w14:paraId="5E36969D" w14:textId="77777777" w:rsidTr="003E78BF">
        <w:tc>
          <w:tcPr>
            <w:tcW w:w="984" w:type="dxa"/>
          </w:tcPr>
          <w:p w14:paraId="279AC6E2" w14:textId="77777777"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課長</w:t>
            </w:r>
          </w:p>
        </w:tc>
        <w:tc>
          <w:tcPr>
            <w:tcW w:w="984" w:type="dxa"/>
          </w:tcPr>
          <w:p w14:paraId="77CC8472" w14:textId="77777777"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補佐</w:t>
            </w:r>
          </w:p>
        </w:tc>
        <w:tc>
          <w:tcPr>
            <w:tcW w:w="984" w:type="dxa"/>
          </w:tcPr>
          <w:p w14:paraId="7C01FA07" w14:textId="77777777" w:rsidR="003E78BF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課員</w:t>
            </w:r>
          </w:p>
        </w:tc>
        <w:tc>
          <w:tcPr>
            <w:tcW w:w="984" w:type="dxa"/>
          </w:tcPr>
          <w:p w14:paraId="72E1DF0B" w14:textId="77777777" w:rsidR="003E78BF" w:rsidRPr="00E937CE" w:rsidRDefault="008167EE" w:rsidP="008167EE">
            <w:pPr>
              <w:ind w:firstLineChars="100" w:firstLine="210"/>
            </w:pPr>
            <w:r>
              <w:rPr>
                <w:rFonts w:hint="eastAsia"/>
              </w:rPr>
              <w:t>担当</w:t>
            </w:r>
          </w:p>
        </w:tc>
      </w:tr>
      <w:tr w:rsidR="003E78BF" w14:paraId="6DFEE7B8" w14:textId="77777777" w:rsidTr="00E937CE">
        <w:trPr>
          <w:trHeight w:val="1004"/>
        </w:trPr>
        <w:tc>
          <w:tcPr>
            <w:tcW w:w="984" w:type="dxa"/>
          </w:tcPr>
          <w:p w14:paraId="6F3CFB58" w14:textId="77777777" w:rsidR="003E78BF" w:rsidRDefault="003E78BF"/>
        </w:tc>
        <w:tc>
          <w:tcPr>
            <w:tcW w:w="984" w:type="dxa"/>
          </w:tcPr>
          <w:p w14:paraId="118357E8" w14:textId="77777777" w:rsidR="003E78BF" w:rsidRDefault="003E78BF"/>
        </w:tc>
        <w:tc>
          <w:tcPr>
            <w:tcW w:w="984" w:type="dxa"/>
          </w:tcPr>
          <w:p w14:paraId="76D01959" w14:textId="77777777" w:rsidR="003E78BF" w:rsidRDefault="003E78BF"/>
        </w:tc>
        <w:tc>
          <w:tcPr>
            <w:tcW w:w="984" w:type="dxa"/>
          </w:tcPr>
          <w:p w14:paraId="286962C5" w14:textId="77777777" w:rsidR="003E78BF" w:rsidRDefault="003E78BF"/>
        </w:tc>
      </w:tr>
    </w:tbl>
    <w:p w14:paraId="670C7AF9" w14:textId="64E2AF49" w:rsidR="003A6D45" w:rsidRDefault="003A6D45">
      <w:pPr>
        <w:widowControl/>
        <w:wordWrap/>
        <w:autoSpaceDE/>
        <w:autoSpaceDN/>
        <w:adjustRightInd/>
        <w:jc w:val="left"/>
      </w:pPr>
    </w:p>
    <w:sectPr w:rsidR="003A6D45" w:rsidSect="00680C8E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CE99" w14:textId="77777777" w:rsidR="00913B6F" w:rsidRDefault="00913B6F" w:rsidP="00F5058D">
      <w:r>
        <w:separator/>
      </w:r>
    </w:p>
  </w:endnote>
  <w:endnote w:type="continuationSeparator" w:id="0">
    <w:p w14:paraId="48448320" w14:textId="77777777" w:rsidR="00913B6F" w:rsidRDefault="00913B6F" w:rsidP="00F5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3070" w14:textId="77777777" w:rsidR="00913B6F" w:rsidRDefault="00913B6F" w:rsidP="00F5058D">
      <w:r>
        <w:separator/>
      </w:r>
    </w:p>
  </w:footnote>
  <w:footnote w:type="continuationSeparator" w:id="0">
    <w:p w14:paraId="1C2481F8" w14:textId="77777777" w:rsidR="00913B6F" w:rsidRDefault="00913B6F" w:rsidP="00F5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7E0"/>
    <w:multiLevelType w:val="hybridMultilevel"/>
    <w:tmpl w:val="EF288E90"/>
    <w:lvl w:ilvl="0" w:tplc="E4F42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924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CA"/>
    <w:rsid w:val="000B214A"/>
    <w:rsid w:val="000C2D29"/>
    <w:rsid w:val="000C761D"/>
    <w:rsid w:val="000E495D"/>
    <w:rsid w:val="00113CAB"/>
    <w:rsid w:val="001253CE"/>
    <w:rsid w:val="0019054E"/>
    <w:rsid w:val="001B0329"/>
    <w:rsid w:val="0023277D"/>
    <w:rsid w:val="0028179F"/>
    <w:rsid w:val="002E6898"/>
    <w:rsid w:val="00343DCA"/>
    <w:rsid w:val="00374CCB"/>
    <w:rsid w:val="0037588B"/>
    <w:rsid w:val="003A6D45"/>
    <w:rsid w:val="003C2547"/>
    <w:rsid w:val="003D0D28"/>
    <w:rsid w:val="003E78BF"/>
    <w:rsid w:val="003F65DD"/>
    <w:rsid w:val="00406130"/>
    <w:rsid w:val="004073E1"/>
    <w:rsid w:val="004319D0"/>
    <w:rsid w:val="0044191A"/>
    <w:rsid w:val="0044282B"/>
    <w:rsid w:val="00460721"/>
    <w:rsid w:val="0046417B"/>
    <w:rsid w:val="00476FC6"/>
    <w:rsid w:val="00483C4B"/>
    <w:rsid w:val="00517510"/>
    <w:rsid w:val="0056236A"/>
    <w:rsid w:val="00575C3C"/>
    <w:rsid w:val="005968C7"/>
    <w:rsid w:val="005F3BF1"/>
    <w:rsid w:val="0064695B"/>
    <w:rsid w:val="006542A1"/>
    <w:rsid w:val="00680C8E"/>
    <w:rsid w:val="00683082"/>
    <w:rsid w:val="006B766B"/>
    <w:rsid w:val="006B7FD1"/>
    <w:rsid w:val="006E47F7"/>
    <w:rsid w:val="00715AE0"/>
    <w:rsid w:val="00722807"/>
    <w:rsid w:val="007654CC"/>
    <w:rsid w:val="007D60AE"/>
    <w:rsid w:val="008167EE"/>
    <w:rsid w:val="00832A7E"/>
    <w:rsid w:val="00836535"/>
    <w:rsid w:val="008437F6"/>
    <w:rsid w:val="0084384F"/>
    <w:rsid w:val="0084385B"/>
    <w:rsid w:val="00871EB4"/>
    <w:rsid w:val="008A3D60"/>
    <w:rsid w:val="008C1D74"/>
    <w:rsid w:val="00913B6F"/>
    <w:rsid w:val="00914C31"/>
    <w:rsid w:val="00927E29"/>
    <w:rsid w:val="00934AFF"/>
    <w:rsid w:val="00964D6F"/>
    <w:rsid w:val="009A3147"/>
    <w:rsid w:val="009E3C49"/>
    <w:rsid w:val="009F3046"/>
    <w:rsid w:val="00A201F8"/>
    <w:rsid w:val="00A87FC7"/>
    <w:rsid w:val="00A9497E"/>
    <w:rsid w:val="00B04017"/>
    <w:rsid w:val="00B3171A"/>
    <w:rsid w:val="00B427E6"/>
    <w:rsid w:val="00B919DA"/>
    <w:rsid w:val="00BD1105"/>
    <w:rsid w:val="00BD2701"/>
    <w:rsid w:val="00BD31CC"/>
    <w:rsid w:val="00BD46A8"/>
    <w:rsid w:val="00BD5EAB"/>
    <w:rsid w:val="00BF13A4"/>
    <w:rsid w:val="00C07E81"/>
    <w:rsid w:val="00C61981"/>
    <w:rsid w:val="00C67830"/>
    <w:rsid w:val="00CA0CD4"/>
    <w:rsid w:val="00D5327F"/>
    <w:rsid w:val="00D77E7A"/>
    <w:rsid w:val="00E102C6"/>
    <w:rsid w:val="00E2664C"/>
    <w:rsid w:val="00E937CE"/>
    <w:rsid w:val="00F200CF"/>
    <w:rsid w:val="00F32ED2"/>
    <w:rsid w:val="00F5058D"/>
    <w:rsid w:val="00FA6CBE"/>
    <w:rsid w:val="00F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A22C7"/>
  <w14:defaultImageDpi w14:val="0"/>
  <w15:docId w15:val="{1D9205DD-04FA-43A9-A429-B547899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59"/>
    <w:locked/>
    <w:rsid w:val="00FB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9811-819A-45FC-AC43-31395C23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43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200581@wakasa.local</cp:lastModifiedBy>
  <cp:revision>6</cp:revision>
  <cp:lastPrinted>2025-07-10T07:04:00Z</cp:lastPrinted>
  <dcterms:created xsi:type="dcterms:W3CDTF">2025-07-10T07:02:00Z</dcterms:created>
  <dcterms:modified xsi:type="dcterms:W3CDTF">2025-09-19T04:24:00Z</dcterms:modified>
</cp:coreProperties>
</file>