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CA" w:rsidRDefault="00343DC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43DCA" w:rsidRDefault="00343DCA">
      <w:pPr>
        <w:jc w:val="right"/>
      </w:pPr>
      <w:r>
        <w:rPr>
          <w:rFonts w:hint="eastAsia"/>
        </w:rPr>
        <w:t xml:space="preserve">年　　月　　日　　</w:t>
      </w:r>
    </w:p>
    <w:p w:rsidR="00343DCA" w:rsidRDefault="00343DCA">
      <w:r>
        <w:rPr>
          <w:rFonts w:hint="eastAsia"/>
        </w:rPr>
        <w:t xml:space="preserve">　若狭町長　　　　様</w:t>
      </w:r>
    </w:p>
    <w:p w:rsidR="00FA6CBE" w:rsidRDefault="0019054E" w:rsidP="00FA6CBE">
      <w:pPr>
        <w:jc w:val="right"/>
      </w:pPr>
      <w:r>
        <w:rPr>
          <w:rFonts w:hint="eastAsia"/>
        </w:rPr>
        <w:t xml:space="preserve">　　　　</w:t>
      </w:r>
      <w:r w:rsidR="00343DCA">
        <w:rPr>
          <w:rFonts w:hint="eastAsia"/>
        </w:rPr>
        <w:t xml:space="preserve">　　</w:t>
      </w:r>
      <w:r>
        <w:rPr>
          <w:rFonts w:hint="eastAsia"/>
        </w:rPr>
        <w:t xml:space="preserve">　申請者</w:t>
      </w:r>
      <w:r>
        <w:t xml:space="preserve">  </w:t>
      </w:r>
      <w:r w:rsidR="00343DCA">
        <w:rPr>
          <w:rFonts w:hint="eastAsia"/>
          <w:spacing w:val="105"/>
        </w:rPr>
        <w:t>住</w:t>
      </w:r>
      <w:r w:rsidR="00343DCA">
        <w:rPr>
          <w:rFonts w:hint="eastAsia"/>
        </w:rPr>
        <w:t xml:space="preserve">所　</w:t>
      </w:r>
      <w:r>
        <w:rPr>
          <w:rFonts w:hint="eastAsia"/>
        </w:rPr>
        <w:t xml:space="preserve">　　　　　　　　</w:t>
      </w:r>
      <w:r w:rsidR="00343DCA">
        <w:rPr>
          <w:rFonts w:hint="eastAsia"/>
        </w:rPr>
        <w:t xml:space="preserve">　　　　　　　　　　　　</w:t>
      </w:r>
    </w:p>
    <w:p w:rsidR="00343DCA" w:rsidRDefault="0019054E" w:rsidP="0019054E">
      <w:pPr>
        <w:ind w:right="420"/>
        <w:jc w:val="right"/>
      </w:pPr>
      <w:r>
        <w:rPr>
          <w:rFonts w:hint="eastAsia"/>
        </w:rPr>
        <w:t xml:space="preserve">団体名　　　　　　　　　　　　　　　　　　　</w:t>
      </w:r>
    </w:p>
    <w:p w:rsidR="00343DCA" w:rsidRDefault="0019054E" w:rsidP="0019054E">
      <w:pPr>
        <w:ind w:right="1680"/>
        <w:jc w:val="right"/>
      </w:pPr>
      <w:r>
        <w:rPr>
          <w:rFonts w:hint="eastAsia"/>
        </w:rPr>
        <w:t>代表者</w:t>
      </w:r>
      <w:r w:rsidR="00343DCA">
        <w:rPr>
          <w:rFonts w:hint="eastAsia"/>
        </w:rPr>
        <w:t xml:space="preserve">　　　　　　　　　　　　　</w:t>
      </w:r>
    </w:p>
    <w:p w:rsidR="00343DCA" w:rsidRDefault="0019054E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申請者　　　　　　　</w:t>
      </w:r>
      <w:r>
        <w:t xml:space="preserve">             </w:t>
      </w:r>
      <w:r>
        <w:rPr>
          <w:rFonts w:hint="eastAsia"/>
        </w:rPr>
        <w:t xml:space="preserve">　　　　　</w:t>
      </w:r>
    </w:p>
    <w:p w:rsidR="0019054E" w:rsidRDefault="0019054E">
      <w:r>
        <w:t xml:space="preserve">                                 </w:t>
      </w:r>
      <w:r>
        <w:rPr>
          <w:rFonts w:hint="eastAsia"/>
        </w:rPr>
        <w:t>電　話　（　　　　　）　　　　－</w:t>
      </w:r>
    </w:p>
    <w:p w:rsidR="0019054E" w:rsidRDefault="0019054E"/>
    <w:p w:rsidR="00343DCA" w:rsidRDefault="00343DCA">
      <w:pPr>
        <w:jc w:val="center"/>
      </w:pPr>
      <w:r>
        <w:rPr>
          <w:rFonts w:hint="eastAsia"/>
        </w:rPr>
        <w:t>パレア若狭生きがい施設使用許可申請書</w:t>
      </w:r>
    </w:p>
    <w:p w:rsidR="00343DCA" w:rsidRDefault="00343DCA"/>
    <w:p w:rsidR="00343DCA" w:rsidRDefault="00343DCA">
      <w:r>
        <w:rPr>
          <w:rFonts w:hint="eastAsia"/>
        </w:rPr>
        <w:t xml:space="preserve">　下記の施設を使用したいので、若狭町パレア若狭生きがい施設条例施行規則第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:rsidR="00343DCA" w:rsidRDefault="00343DCA"/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1170"/>
        <w:gridCol w:w="1890"/>
        <w:gridCol w:w="347"/>
        <w:gridCol w:w="3397"/>
      </w:tblGrid>
      <w:tr w:rsidR="00A9497E" w:rsidTr="00680C8E">
        <w:trPr>
          <w:trHeight w:val="1260"/>
        </w:trPr>
        <w:tc>
          <w:tcPr>
            <w:tcW w:w="1980" w:type="dxa"/>
            <w:vAlign w:val="center"/>
          </w:tcPr>
          <w:p w:rsidR="00A9497E" w:rsidRDefault="00A9497E" w:rsidP="001253CE">
            <w:r w:rsidRPr="00715AE0">
              <w:rPr>
                <w:rFonts w:hint="eastAsia"/>
                <w:spacing w:val="13"/>
                <w:fitText w:val="1680" w:id="2021357312"/>
              </w:rPr>
              <w:t>施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設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の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名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"/>
                <w:fitText w:val="1680" w:id="2021357312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A9497E" w:rsidRPr="00476FC6" w:rsidRDefault="00C61981" w:rsidP="00715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研修室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rFonts w:hint="eastAsia"/>
                <w:szCs w:val="21"/>
              </w:rPr>
              <w:t>ＡＢ</w:t>
            </w:r>
            <w:r>
              <w:rPr>
                <w:rFonts w:hint="eastAsia"/>
                <w:szCs w:val="21"/>
              </w:rPr>
              <w:t xml:space="preserve">　 </w:t>
            </w:r>
            <w:r w:rsidR="001253CE" w:rsidRPr="00476FC6">
              <w:rPr>
                <w:rFonts w:hint="eastAsia"/>
                <w:szCs w:val="21"/>
              </w:rPr>
              <w:t>Ａ　 Ｂ</w:t>
            </w:r>
            <w:r>
              <w:rPr>
                <w:rFonts w:hint="eastAsia"/>
                <w:szCs w:val="21"/>
              </w:rPr>
              <w:t xml:space="preserve"> ）</w:t>
            </w:r>
            <w:r w:rsidR="001253CE" w:rsidRPr="00476FC6">
              <w:rPr>
                <w:rFonts w:hint="eastAsia"/>
                <w:szCs w:val="21"/>
              </w:rPr>
              <w:t xml:space="preserve">　 和室Ｂ　 音楽スタジオ</w:t>
            </w:r>
          </w:p>
          <w:p w:rsidR="001253CE" w:rsidRPr="00476FC6" w:rsidRDefault="0028179F" w:rsidP="00715AE0">
            <w:pPr>
              <w:spacing w:line="360" w:lineRule="auto"/>
              <w:rPr>
                <w:szCs w:val="21"/>
              </w:rPr>
            </w:pPr>
            <w:r w:rsidRPr="00476FC6">
              <w:rPr>
                <w:rFonts w:hint="eastAsia"/>
                <w:szCs w:val="21"/>
              </w:rPr>
              <w:t xml:space="preserve">創作スタジオ　</w:t>
            </w:r>
            <w:r>
              <w:rPr>
                <w:rFonts w:hint="eastAsia"/>
                <w:szCs w:val="21"/>
              </w:rPr>
              <w:t xml:space="preserve"> </w:t>
            </w:r>
            <w:r w:rsidR="001253CE" w:rsidRPr="00476FC6">
              <w:rPr>
                <w:rFonts w:hint="eastAsia"/>
                <w:szCs w:val="21"/>
              </w:rPr>
              <w:t>音楽ホール</w:t>
            </w:r>
            <w:bookmarkStart w:id="0" w:name="_GoBack"/>
            <w:bookmarkEnd w:id="0"/>
            <w:r w:rsidR="001253CE" w:rsidRPr="00476FC6">
              <w:rPr>
                <w:rFonts w:hint="eastAsia"/>
                <w:szCs w:val="21"/>
              </w:rPr>
              <w:t xml:space="preserve">　 ホワイエ　 リハーサル室</w:t>
            </w:r>
          </w:p>
          <w:p w:rsidR="001253CE" w:rsidRDefault="001253CE" w:rsidP="00715AE0">
            <w:r w:rsidRPr="00476FC6">
              <w:rPr>
                <w:rFonts w:hint="eastAsia"/>
                <w:szCs w:val="21"/>
              </w:rPr>
              <w:t xml:space="preserve">多目的ホール（ギャラリー）　</w:t>
            </w:r>
          </w:p>
        </w:tc>
      </w:tr>
      <w:tr w:rsidR="00A9497E" w:rsidTr="00680C8E">
        <w:trPr>
          <w:trHeight w:val="555"/>
        </w:trPr>
        <w:tc>
          <w:tcPr>
            <w:tcW w:w="1980" w:type="dxa"/>
            <w:vAlign w:val="center"/>
          </w:tcPr>
          <w:p w:rsidR="00A9497E" w:rsidRDefault="00A9497E" w:rsidP="001253CE">
            <w:pPr>
              <w:jc w:val="center"/>
            </w:pPr>
            <w:r>
              <w:rPr>
                <w:rFonts w:hint="eastAsia"/>
              </w:rPr>
              <w:t>使用の目的</w:t>
            </w:r>
          </w:p>
          <w:p w:rsidR="00A9497E" w:rsidRDefault="00A9497E" w:rsidP="001253CE">
            <w:r>
              <w:rPr>
                <w:rFonts w:hint="eastAsia"/>
              </w:rPr>
              <w:t>（会議・研修名等）</w:t>
            </w:r>
          </w:p>
        </w:tc>
        <w:tc>
          <w:tcPr>
            <w:tcW w:w="6804" w:type="dxa"/>
            <w:gridSpan w:val="4"/>
            <w:vAlign w:val="center"/>
          </w:tcPr>
          <w:p w:rsidR="00A9497E" w:rsidRDefault="00A9497E" w:rsidP="001253CE"/>
        </w:tc>
      </w:tr>
      <w:tr w:rsidR="00A9497E" w:rsidTr="00836535">
        <w:trPr>
          <w:trHeight w:val="563"/>
        </w:trPr>
        <w:tc>
          <w:tcPr>
            <w:tcW w:w="1980" w:type="dxa"/>
            <w:vAlign w:val="center"/>
          </w:tcPr>
          <w:p w:rsidR="00A9497E" w:rsidRDefault="00A9497E" w:rsidP="001253CE">
            <w:r w:rsidRPr="001253CE">
              <w:rPr>
                <w:rFonts w:hint="eastAsia"/>
                <w:spacing w:val="11"/>
                <w:fitText w:val="1680" w:id="2021357313"/>
              </w:rPr>
              <w:t>参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11"/>
                <w:fitText w:val="1680" w:id="2021357313"/>
              </w:rPr>
              <w:t>集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11"/>
                <w:fitText w:val="1680" w:id="2021357313"/>
              </w:rPr>
              <w:t>人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6"/>
                <w:fitText w:val="1680" w:id="2021357313"/>
              </w:rPr>
              <w:t>員</w:t>
            </w:r>
          </w:p>
        </w:tc>
        <w:tc>
          <w:tcPr>
            <w:tcW w:w="6804" w:type="dxa"/>
            <w:gridSpan w:val="4"/>
            <w:vAlign w:val="center"/>
          </w:tcPr>
          <w:p w:rsidR="00A9497E" w:rsidRDefault="004073E1" w:rsidP="001253CE">
            <w:pPr>
              <w:jc w:val="center"/>
            </w:pPr>
            <w:r>
              <w:rPr>
                <w:rFonts w:hint="eastAsia"/>
              </w:rPr>
              <w:t xml:space="preserve">人（町内　　　　</w:t>
            </w:r>
            <w:r w:rsidR="001905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人）</w:t>
            </w:r>
          </w:p>
        </w:tc>
      </w:tr>
      <w:tr w:rsidR="00343DCA" w:rsidTr="00476FC6">
        <w:trPr>
          <w:trHeight w:val="681"/>
        </w:trPr>
        <w:tc>
          <w:tcPr>
            <w:tcW w:w="1980" w:type="dxa"/>
            <w:vMerge w:val="restart"/>
            <w:vAlign w:val="center"/>
          </w:tcPr>
          <w:p w:rsidR="00343DCA" w:rsidRDefault="00343DCA" w:rsidP="001253CE">
            <w:r w:rsidRPr="001253CE">
              <w:rPr>
                <w:rFonts w:hint="eastAsia"/>
                <w:spacing w:val="13"/>
                <w:fitText w:val="1680" w:id="2021357314"/>
              </w:rPr>
              <w:t>使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用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の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日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"/>
                <w:fitText w:val="1680" w:id="2021357314"/>
              </w:rPr>
              <w:t>時</w:t>
            </w:r>
          </w:p>
        </w:tc>
        <w:tc>
          <w:tcPr>
            <w:tcW w:w="3407" w:type="dxa"/>
            <w:gridSpan w:val="3"/>
            <w:vAlign w:val="center"/>
          </w:tcPr>
          <w:p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343DCA" w:rsidRDefault="00343DCA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343DCA" w:rsidTr="00476FC6">
        <w:trPr>
          <w:trHeight w:val="691"/>
        </w:trPr>
        <w:tc>
          <w:tcPr>
            <w:tcW w:w="1980" w:type="dxa"/>
            <w:vMerge/>
            <w:vAlign w:val="center"/>
          </w:tcPr>
          <w:p w:rsidR="00343DCA" w:rsidRDefault="00343DCA" w:rsidP="001253CE"/>
        </w:tc>
        <w:tc>
          <w:tcPr>
            <w:tcW w:w="3407" w:type="dxa"/>
            <w:gridSpan w:val="3"/>
            <w:vAlign w:val="center"/>
          </w:tcPr>
          <w:p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:rsidR="002E6898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343DCA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343DCA" w:rsidTr="00476FC6">
        <w:trPr>
          <w:trHeight w:val="701"/>
        </w:trPr>
        <w:tc>
          <w:tcPr>
            <w:tcW w:w="1980" w:type="dxa"/>
            <w:vMerge/>
            <w:vAlign w:val="center"/>
          </w:tcPr>
          <w:p w:rsidR="00343DCA" w:rsidRDefault="00343DCA" w:rsidP="001253CE"/>
        </w:tc>
        <w:tc>
          <w:tcPr>
            <w:tcW w:w="3407" w:type="dxa"/>
            <w:gridSpan w:val="3"/>
            <w:vAlign w:val="center"/>
          </w:tcPr>
          <w:p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:rsidR="002E6898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343DCA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476FC6" w:rsidTr="0088448C">
        <w:trPr>
          <w:trHeight w:val="1050"/>
        </w:trPr>
        <w:tc>
          <w:tcPr>
            <w:tcW w:w="1980" w:type="dxa"/>
            <w:vAlign w:val="center"/>
          </w:tcPr>
          <w:p w:rsidR="00476FC6" w:rsidRDefault="00476FC6" w:rsidP="00476FC6">
            <w:pPr>
              <w:jc w:val="center"/>
            </w:pPr>
            <w:r>
              <w:rPr>
                <w:rFonts w:hint="eastAsia"/>
              </w:rPr>
              <w:t>使用する備品</w:t>
            </w:r>
          </w:p>
        </w:tc>
        <w:tc>
          <w:tcPr>
            <w:tcW w:w="6804" w:type="dxa"/>
            <w:gridSpan w:val="4"/>
            <w:vAlign w:val="center"/>
          </w:tcPr>
          <w:p w:rsidR="00680C8E" w:rsidRDefault="00476FC6" w:rsidP="001253CE">
            <w:r>
              <w:rPr>
                <w:rFonts w:hint="eastAsia"/>
              </w:rPr>
              <w:t>・マイク</w:t>
            </w:r>
            <w:r w:rsidR="00A87FC7">
              <w:rPr>
                <w:rFonts w:hint="eastAsia"/>
              </w:rPr>
              <w:t>（　　本）</w:t>
            </w:r>
            <w:r>
              <w:rPr>
                <w:rFonts w:hint="eastAsia"/>
              </w:rPr>
              <w:t xml:space="preserve">　・プロジェクター　</w:t>
            </w:r>
            <w:r w:rsidR="0028179F">
              <w:rPr>
                <w:rFonts w:hint="eastAsia"/>
              </w:rPr>
              <w:t>・ホワイトボード</w:t>
            </w:r>
          </w:p>
          <w:p w:rsidR="00680C8E" w:rsidRDefault="00680C8E" w:rsidP="001253CE">
            <w:r>
              <w:rPr>
                <w:rFonts w:hint="eastAsia"/>
              </w:rPr>
              <w:t xml:space="preserve">・ピアノ（Ｓ・Ｙ）　</w:t>
            </w:r>
            <w:r w:rsidR="00476FC6">
              <w:rPr>
                <w:rFonts w:hint="eastAsia"/>
              </w:rPr>
              <w:t>・スクリーン（大・小）</w:t>
            </w:r>
            <w:r>
              <w:rPr>
                <w:rFonts w:hint="eastAsia"/>
              </w:rPr>
              <w:t>・DVDプレーヤー</w:t>
            </w:r>
          </w:p>
          <w:p w:rsidR="00680C8E" w:rsidRDefault="00476FC6" w:rsidP="00680C8E">
            <w:r>
              <w:rPr>
                <w:rFonts w:hint="eastAsia"/>
              </w:rPr>
              <w:t>・</w:t>
            </w:r>
            <w:r w:rsidR="00680C8E">
              <w:rPr>
                <w:rFonts w:hint="eastAsia"/>
              </w:rPr>
              <w:t>パネル（　　　　枚）</w:t>
            </w:r>
            <w:r w:rsidR="00A87FC7">
              <w:rPr>
                <w:rFonts w:hint="eastAsia"/>
              </w:rPr>
              <w:t xml:space="preserve">　</w:t>
            </w:r>
            <w:r w:rsidR="00680C8E">
              <w:rPr>
                <w:rFonts w:hint="eastAsia"/>
              </w:rPr>
              <w:t>・</w:t>
            </w:r>
          </w:p>
        </w:tc>
      </w:tr>
      <w:tr w:rsidR="00343DCA" w:rsidTr="00476FC6">
        <w:trPr>
          <w:trHeight w:val="463"/>
        </w:trPr>
        <w:tc>
          <w:tcPr>
            <w:tcW w:w="1980" w:type="dxa"/>
            <w:vAlign w:val="center"/>
          </w:tcPr>
          <w:p w:rsidR="001253CE" w:rsidRDefault="00343DCA" w:rsidP="001253CE">
            <w:pPr>
              <w:jc w:val="center"/>
            </w:pPr>
            <w:r>
              <w:rPr>
                <w:rFonts w:hint="eastAsia"/>
              </w:rPr>
              <w:t>施設設備使用の</w:t>
            </w:r>
          </w:p>
          <w:p w:rsidR="00343DCA" w:rsidRDefault="00343DCA" w:rsidP="001253CE">
            <w:pPr>
              <w:jc w:val="center"/>
            </w:pPr>
            <w:r>
              <w:rPr>
                <w:rFonts w:hint="eastAsia"/>
              </w:rPr>
              <w:t>有</w:t>
            </w:r>
            <w:r w:rsidR="0012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634" w:type="dxa"/>
            <w:gridSpan w:val="3"/>
            <w:vAlign w:val="center"/>
          </w:tcPr>
          <w:p w:rsidR="00343DCA" w:rsidRDefault="00343DCA" w:rsidP="001253CE">
            <w:pPr>
              <w:ind w:firstLineChars="250" w:firstLine="525"/>
            </w:pPr>
            <w:r>
              <w:rPr>
                <w:rFonts w:hint="eastAsia"/>
              </w:rPr>
              <w:t>□冷暖房</w:t>
            </w:r>
          </w:p>
        </w:tc>
      </w:tr>
      <w:tr w:rsidR="00343DCA" w:rsidTr="00476FC6">
        <w:trPr>
          <w:trHeight w:val="612"/>
        </w:trPr>
        <w:tc>
          <w:tcPr>
            <w:tcW w:w="1980" w:type="dxa"/>
            <w:vAlign w:val="center"/>
          </w:tcPr>
          <w:p w:rsidR="00343DCA" w:rsidRDefault="00343DCA" w:rsidP="001253CE">
            <w:pPr>
              <w:jc w:val="center"/>
            </w:pPr>
            <w:r>
              <w:rPr>
                <w:rFonts w:hint="eastAsia"/>
              </w:rPr>
              <w:t>特別設備等設置の有</w:t>
            </w:r>
            <w:r w:rsidR="0012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634" w:type="dxa"/>
            <w:gridSpan w:val="3"/>
            <w:vAlign w:val="center"/>
          </w:tcPr>
          <w:p w:rsidR="00343DCA" w:rsidRDefault="00343DCA" w:rsidP="001253CE">
            <w:pPr>
              <w:spacing w:before="120"/>
            </w:pPr>
            <w:r>
              <w:t>(</w:t>
            </w:r>
            <w:r>
              <w:rPr>
                <w:rFonts w:hint="eastAsia"/>
              </w:rPr>
              <w:t>特別設備等の内容</w:t>
            </w:r>
            <w:r>
              <w:t>)</w:t>
            </w:r>
          </w:p>
        </w:tc>
      </w:tr>
      <w:tr w:rsidR="00343DCA" w:rsidTr="00476FC6">
        <w:tc>
          <w:tcPr>
            <w:tcW w:w="1980" w:type="dxa"/>
            <w:vAlign w:val="center"/>
          </w:tcPr>
          <w:p w:rsidR="00343DCA" w:rsidRDefault="00343DCA" w:rsidP="001253CE">
            <w:pPr>
              <w:ind w:left="214" w:hanging="214"/>
              <w:jc w:val="center"/>
            </w:pPr>
            <w:r>
              <w:rPr>
                <w:rFonts w:hint="eastAsia"/>
              </w:rPr>
              <w:t>※減免申請の</w:t>
            </w: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890" w:type="dxa"/>
            <w:vAlign w:val="center"/>
          </w:tcPr>
          <w:p w:rsidR="00343DCA" w:rsidRDefault="00CA0CD4" w:rsidP="001253C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3744" w:type="dxa"/>
            <w:gridSpan w:val="2"/>
            <w:vAlign w:val="center"/>
          </w:tcPr>
          <w:p w:rsidR="00343DCA" w:rsidRDefault="00343DCA" w:rsidP="0037588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80C8E" w:rsidRPr="00E102C6" w:rsidRDefault="003A6D45">
      <w:pPr>
        <w:rPr>
          <w:rFonts w:hAnsi="ＭＳ 明朝" w:cs="ＭＳ 明朝"/>
          <w:b/>
          <w:sz w:val="24"/>
          <w:u w:val="double"/>
        </w:rPr>
      </w:pPr>
      <w:r w:rsidRPr="00E102C6">
        <w:rPr>
          <w:rFonts w:hAnsi="ＭＳ 明朝" w:cs="ＭＳ 明朝" w:hint="eastAsia"/>
          <w:b/>
          <w:sz w:val="24"/>
          <w:u w:val="double"/>
        </w:rPr>
        <w:t>※減免申請裏面</w:t>
      </w:r>
      <w:r w:rsidR="00722807">
        <w:rPr>
          <w:rFonts w:hAnsi="ＭＳ 明朝" w:cs="ＭＳ 明朝" w:hint="eastAsia"/>
          <w:b/>
          <w:sz w:val="24"/>
          <w:u w:val="double"/>
        </w:rPr>
        <w:t>に続く</w:t>
      </w:r>
    </w:p>
    <w:p w:rsidR="003A6D45" w:rsidRDefault="003A6D45"/>
    <w:tbl>
      <w:tblPr>
        <w:tblpPr w:leftFromText="142" w:rightFromText="142" w:vertAnchor="text" w:tblpX="4300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680C8E" w:rsidTr="00680C8E">
        <w:trPr>
          <w:trHeight w:val="1689"/>
        </w:trPr>
        <w:tc>
          <w:tcPr>
            <w:tcW w:w="4531" w:type="dxa"/>
          </w:tcPr>
          <w:p w:rsidR="00680C8E" w:rsidRDefault="00680C8E" w:rsidP="00680C8E">
            <w:r>
              <w:rPr>
                <w:rFonts w:hint="eastAsia"/>
              </w:rPr>
              <w:t>特記事項</w:t>
            </w:r>
          </w:p>
        </w:tc>
      </w:tr>
    </w:tbl>
    <w:p w:rsidR="00406130" w:rsidRDefault="00406130">
      <w:r>
        <w:rPr>
          <w:rFonts w:hint="eastAsia"/>
        </w:rPr>
        <w:t xml:space="preserve">※欄は記入しないでください。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3E78BF" w:rsidTr="003E78BF">
        <w:tc>
          <w:tcPr>
            <w:tcW w:w="984" w:type="dxa"/>
          </w:tcPr>
          <w:p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課長</w:t>
            </w:r>
          </w:p>
        </w:tc>
        <w:tc>
          <w:tcPr>
            <w:tcW w:w="984" w:type="dxa"/>
          </w:tcPr>
          <w:p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補佐</w:t>
            </w:r>
          </w:p>
        </w:tc>
        <w:tc>
          <w:tcPr>
            <w:tcW w:w="984" w:type="dxa"/>
          </w:tcPr>
          <w:p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課員</w:t>
            </w:r>
          </w:p>
        </w:tc>
        <w:tc>
          <w:tcPr>
            <w:tcW w:w="984" w:type="dxa"/>
          </w:tcPr>
          <w:p w:rsidR="003E78BF" w:rsidRPr="00E937CE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担当</w:t>
            </w:r>
          </w:p>
        </w:tc>
      </w:tr>
      <w:tr w:rsidR="003E78BF" w:rsidTr="00E937CE">
        <w:trPr>
          <w:trHeight w:val="1004"/>
        </w:trPr>
        <w:tc>
          <w:tcPr>
            <w:tcW w:w="984" w:type="dxa"/>
          </w:tcPr>
          <w:p w:rsidR="003E78BF" w:rsidRDefault="003E78BF"/>
        </w:tc>
        <w:tc>
          <w:tcPr>
            <w:tcW w:w="984" w:type="dxa"/>
          </w:tcPr>
          <w:p w:rsidR="003E78BF" w:rsidRDefault="003E78BF"/>
        </w:tc>
        <w:tc>
          <w:tcPr>
            <w:tcW w:w="984" w:type="dxa"/>
          </w:tcPr>
          <w:p w:rsidR="003E78BF" w:rsidRDefault="003E78BF"/>
        </w:tc>
        <w:tc>
          <w:tcPr>
            <w:tcW w:w="984" w:type="dxa"/>
          </w:tcPr>
          <w:p w:rsidR="003E78BF" w:rsidRDefault="003E78BF"/>
        </w:tc>
      </w:tr>
    </w:tbl>
    <w:p w:rsidR="003A6D45" w:rsidRDefault="003A6D45">
      <w:pPr>
        <w:widowControl/>
        <w:wordWrap/>
        <w:autoSpaceDE/>
        <w:autoSpaceDN/>
        <w:adjustRightInd/>
        <w:jc w:val="left"/>
      </w:pPr>
      <w:r>
        <w:br w:type="page"/>
      </w:r>
    </w:p>
    <w:p w:rsidR="0044282B" w:rsidRDefault="0044282B" w:rsidP="003A6D45"/>
    <w:p w:rsidR="0044282B" w:rsidRDefault="0044282B" w:rsidP="003A6D45"/>
    <w:p w:rsidR="003A6D45" w:rsidRDefault="003A6D45" w:rsidP="003A6D45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22807" w:rsidRDefault="00722807" w:rsidP="00722807">
      <w:pPr>
        <w:jc w:val="right"/>
      </w:pPr>
    </w:p>
    <w:p w:rsidR="00722807" w:rsidRDefault="00722807" w:rsidP="00722807">
      <w:r>
        <w:rPr>
          <w:rFonts w:hint="eastAsia"/>
        </w:rPr>
        <w:t xml:space="preserve">　若狭町長　　　　様</w:t>
      </w:r>
    </w:p>
    <w:p w:rsidR="00722807" w:rsidRDefault="00722807" w:rsidP="00722807">
      <w:pPr>
        <w:jc w:val="right"/>
      </w:pPr>
      <w:r>
        <w:rPr>
          <w:rFonts w:hint="eastAsia"/>
        </w:rPr>
        <w:t xml:space="preserve">　　　　　　　申請者　前面と同じ</w:t>
      </w:r>
    </w:p>
    <w:p w:rsidR="00722807" w:rsidRDefault="00722807" w:rsidP="00722807"/>
    <w:p w:rsidR="003A6D45" w:rsidRDefault="003A6D45" w:rsidP="003A6D45">
      <w:pPr>
        <w:jc w:val="center"/>
      </w:pPr>
      <w:r>
        <w:rPr>
          <w:rFonts w:hint="eastAsia"/>
        </w:rPr>
        <w:t>パレア若狭生きがい施設使用料減免申請書</w:t>
      </w:r>
    </w:p>
    <w:p w:rsidR="003A6D45" w:rsidRDefault="003A6D45" w:rsidP="003A6D45"/>
    <w:p w:rsidR="003A6D45" w:rsidRDefault="003A6D45" w:rsidP="00E102C6">
      <w:pPr>
        <w:spacing w:after="120" w:line="276" w:lineRule="auto"/>
      </w:pPr>
      <w:r>
        <w:rPr>
          <w:rFonts w:hint="eastAsia"/>
        </w:rPr>
        <w:t xml:space="preserve">　本申請に係る利用は次の　　に該当するため、若狭町パレア若狭生きがい施設条例施行規則第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項の規定により減免申請します。</w:t>
      </w:r>
    </w:p>
    <w:tbl>
      <w:tblPr>
        <w:tblW w:w="85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  <w:gridCol w:w="871"/>
      </w:tblGrid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pPr>
              <w:jc w:val="center"/>
            </w:pPr>
            <w:r>
              <w:rPr>
                <w:rFonts w:hint="eastAsia"/>
              </w:rPr>
              <w:t>減免申請をする理由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rPr>
                <w:rFonts w:hint="eastAsia"/>
              </w:rPr>
              <w:t>減額率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(1)</w:t>
            </w:r>
            <w:r>
              <w:rPr>
                <w:rFonts w:hint="eastAsia"/>
              </w:rPr>
              <w:t>利用者の３分の２以上が障害者等であるため。　　　　　　　人</w:t>
            </w:r>
            <w:r>
              <w:t>/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rPr>
                <w:rFonts w:hint="eastAsia"/>
              </w:rPr>
              <w:t>免除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(2)</w:t>
            </w:r>
            <w:r>
              <w:rPr>
                <w:rFonts w:hint="eastAsia"/>
              </w:rPr>
              <w:t>利用者の３分の２以上が高齢者</w:t>
            </w:r>
            <w:r>
              <w:t>(65</w:t>
            </w:r>
            <w:r>
              <w:rPr>
                <w:rFonts w:hint="eastAsia"/>
              </w:rPr>
              <w:t>歳以上</w:t>
            </w:r>
            <w:r>
              <w:t>)</w:t>
            </w:r>
            <w:r>
              <w:rPr>
                <w:rFonts w:hint="eastAsia"/>
              </w:rPr>
              <w:t>であるため。　　　人</w:t>
            </w:r>
            <w:r>
              <w:t>/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t>5</w:t>
            </w:r>
            <w:r>
              <w:rPr>
                <w:rFonts w:hint="eastAsia"/>
              </w:rPr>
              <w:t>割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(3)</w:t>
            </w:r>
            <w:r>
              <w:rPr>
                <w:rFonts w:hint="eastAsia"/>
              </w:rPr>
              <w:t>利用者の３分の２以上が学生、幼児</w:t>
            </w:r>
            <w:r>
              <w:t>(</w:t>
            </w:r>
            <w:r>
              <w:rPr>
                <w:rFonts w:hint="eastAsia"/>
              </w:rPr>
              <w:t>就学前</w:t>
            </w:r>
            <w:r>
              <w:t>)</w:t>
            </w:r>
            <w:r>
              <w:rPr>
                <w:rFonts w:hint="eastAsia"/>
              </w:rPr>
              <w:t>であるため。　　人</w:t>
            </w:r>
            <w:r>
              <w:t>/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t>7.5</w:t>
            </w:r>
            <w:r>
              <w:rPr>
                <w:rFonts w:hint="eastAsia"/>
              </w:rPr>
              <w:t>割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(4)</w:t>
            </w:r>
            <w:r>
              <w:rPr>
                <w:rFonts w:hint="eastAsia"/>
              </w:rPr>
              <w:t>町又は町の執行機関が協賛する事業等に使用するため。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t>5</w:t>
            </w:r>
            <w:r>
              <w:rPr>
                <w:rFonts w:hint="eastAsia"/>
              </w:rPr>
              <w:t>割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(5)</w:t>
            </w:r>
            <w:r>
              <w:rPr>
                <w:rFonts w:hint="eastAsia"/>
              </w:rPr>
              <w:t>町内の学校等教育機関及び保育所の授業・行事。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rPr>
                <w:rFonts w:hint="eastAsia"/>
              </w:rPr>
              <w:t>免除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(6)</w:t>
            </w:r>
            <w:r>
              <w:rPr>
                <w:rFonts w:hint="eastAsia"/>
              </w:rPr>
              <w:t>町外の学校等教育機関及び保育所の授業・行事。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t>5</w:t>
            </w:r>
            <w:r>
              <w:rPr>
                <w:rFonts w:hint="eastAsia"/>
              </w:rPr>
              <w:t>割</w:t>
            </w:r>
          </w:p>
        </w:tc>
      </w:tr>
      <w:tr w:rsidR="003A6D45" w:rsidTr="00836535">
        <w:trPr>
          <w:cantSplit/>
          <w:trHeight w:val="454"/>
        </w:trPr>
        <w:tc>
          <w:tcPr>
            <w:tcW w:w="7655" w:type="dxa"/>
            <w:vAlign w:val="center"/>
          </w:tcPr>
          <w:p w:rsidR="003A6D45" w:rsidRDefault="003A6D45" w:rsidP="00A61C9A">
            <w:r>
              <w:t>(7)</w:t>
            </w:r>
            <w:r>
              <w:rPr>
                <w:rFonts w:hint="eastAsia"/>
              </w:rPr>
              <w:t>町内一円を地域とする各種団体。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t>5</w:t>
            </w:r>
            <w:r>
              <w:rPr>
                <w:rFonts w:hint="eastAsia"/>
              </w:rPr>
              <w:t>割</w:t>
            </w:r>
          </w:p>
        </w:tc>
      </w:tr>
      <w:tr w:rsidR="003A6D45" w:rsidTr="00836535">
        <w:trPr>
          <w:cantSplit/>
          <w:trHeight w:val="1100"/>
        </w:trPr>
        <w:tc>
          <w:tcPr>
            <w:tcW w:w="7655" w:type="dxa"/>
            <w:vAlign w:val="center"/>
          </w:tcPr>
          <w:p w:rsidR="003A6D45" w:rsidRDefault="003A6D45" w:rsidP="00A61C9A">
            <w:pPr>
              <w:jc w:val="left"/>
            </w:pPr>
            <w:r>
              <w:t>(8)</w:t>
            </w:r>
            <w:r>
              <w:rPr>
                <w:rFonts w:hint="eastAsia"/>
              </w:rPr>
              <w:t>町又は町の執行機関が主催又は共催する事業等に使用するため。</w:t>
            </w:r>
          </w:p>
          <w:p w:rsidR="003A6D45" w:rsidRPr="00D90F59" w:rsidRDefault="003A6D45" w:rsidP="00A61C9A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※　若狭町共催等に関する取扱要綱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30</w:t>
            </w:r>
            <w:r>
              <w:rPr>
                <w:rFonts w:hint="eastAsia"/>
              </w:rPr>
              <w:t>年若狭町告示第</w:t>
            </w:r>
            <w:r>
              <w:t>22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にさだめる共催等承認通知書を添付すること。</w:t>
            </w:r>
          </w:p>
        </w:tc>
        <w:tc>
          <w:tcPr>
            <w:tcW w:w="871" w:type="dxa"/>
            <w:vAlign w:val="center"/>
          </w:tcPr>
          <w:p w:rsidR="003A6D45" w:rsidRDefault="003A6D45" w:rsidP="00A61C9A">
            <w:pPr>
              <w:jc w:val="center"/>
            </w:pPr>
            <w:r>
              <w:rPr>
                <w:rFonts w:hint="eastAsia"/>
              </w:rPr>
              <w:t>免除</w:t>
            </w:r>
          </w:p>
        </w:tc>
      </w:tr>
      <w:tr w:rsidR="003A6D45" w:rsidTr="00836535">
        <w:trPr>
          <w:cantSplit/>
          <w:trHeight w:val="1542"/>
        </w:trPr>
        <w:tc>
          <w:tcPr>
            <w:tcW w:w="8526" w:type="dxa"/>
            <w:gridSpan w:val="2"/>
            <w:vAlign w:val="center"/>
          </w:tcPr>
          <w:p w:rsidR="003A6D45" w:rsidRDefault="003A6D45" w:rsidP="00A61C9A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3A6D45" w:rsidRDefault="003A6D45" w:rsidP="00A61C9A">
            <w:pPr>
              <w:jc w:val="left"/>
            </w:pPr>
            <w:r>
              <w:rPr>
                <w:rFonts w:hint="eastAsia"/>
              </w:rPr>
              <w:t xml:space="preserve">　研修室（ＡＢ・Ａ・Ｂ）、和室Ｂに適用　</w:t>
            </w:r>
            <w:r>
              <w:t>(1)</w:t>
            </w:r>
            <w:r>
              <w:rPr>
                <w:rFonts w:hint="eastAsia"/>
              </w:rPr>
              <w:t>・</w:t>
            </w:r>
            <w:r>
              <w:t>(2)</w:t>
            </w:r>
            <w:r>
              <w:rPr>
                <w:rFonts w:hint="eastAsia"/>
              </w:rPr>
              <w:t>・</w:t>
            </w:r>
            <w:r>
              <w:t>(3)</w:t>
            </w:r>
            <w:r>
              <w:rPr>
                <w:rFonts w:hint="eastAsia"/>
              </w:rPr>
              <w:t>・</w:t>
            </w:r>
            <w:r>
              <w:t>(5)</w:t>
            </w:r>
            <w:r>
              <w:rPr>
                <w:rFonts w:hint="eastAsia"/>
              </w:rPr>
              <w:t>・</w:t>
            </w:r>
            <w:r>
              <w:t>(8)</w:t>
            </w:r>
          </w:p>
          <w:p w:rsidR="003A6D45" w:rsidRPr="00C0199A" w:rsidRDefault="003A6D45" w:rsidP="00A61C9A"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音楽スタジオ、創作スタジオに適用　</w:t>
            </w:r>
            <w:r>
              <w:t>(4)</w:t>
            </w:r>
            <w:r>
              <w:rPr>
                <w:rFonts w:hint="eastAsia"/>
              </w:rPr>
              <w:t>・</w:t>
            </w:r>
            <w:r>
              <w:t>(5)</w:t>
            </w:r>
            <w:r>
              <w:rPr>
                <w:rFonts w:hint="eastAsia"/>
              </w:rPr>
              <w:t>・</w:t>
            </w:r>
            <w:r>
              <w:t>(8)</w:t>
            </w:r>
          </w:p>
          <w:p w:rsidR="003A6D45" w:rsidRDefault="003A6D45" w:rsidP="00A61C9A"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多目的ホール、ギャラリー、音楽ホール、ホワイエ、リハーサル室に適用</w:t>
            </w:r>
          </w:p>
          <w:p w:rsidR="003A6D45" w:rsidRDefault="003A6D45" w:rsidP="00A61C9A"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>・</w:t>
            </w:r>
            <w:r>
              <w:t>(5)</w:t>
            </w:r>
            <w:r>
              <w:rPr>
                <w:rFonts w:hint="eastAsia"/>
              </w:rPr>
              <w:t>・</w:t>
            </w:r>
            <w:r>
              <w:t>(6)</w:t>
            </w:r>
            <w:r>
              <w:rPr>
                <w:rFonts w:hint="eastAsia"/>
              </w:rPr>
              <w:t>・</w:t>
            </w:r>
            <w:r>
              <w:t>(7)</w:t>
            </w:r>
            <w:r>
              <w:rPr>
                <w:rFonts w:hint="eastAsia"/>
              </w:rPr>
              <w:t>・</w:t>
            </w:r>
            <w:r>
              <w:t>(8)</w:t>
            </w:r>
          </w:p>
        </w:tc>
      </w:tr>
    </w:tbl>
    <w:p w:rsidR="003A6D45" w:rsidRDefault="003A6D45" w:rsidP="003A6D45">
      <w:pPr>
        <w:spacing w:before="120"/>
      </w:pPr>
      <w:r>
        <w:rPr>
          <w:rFonts w:hint="eastAsia"/>
        </w:rPr>
        <w:t>※これ以降は記入しないでください。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8"/>
        <w:gridCol w:w="2122"/>
        <w:gridCol w:w="2122"/>
      </w:tblGrid>
      <w:tr w:rsidR="003A6D45" w:rsidTr="00836535">
        <w:trPr>
          <w:trHeight w:val="663"/>
        </w:trPr>
        <w:tc>
          <w:tcPr>
            <w:tcW w:w="2175" w:type="dxa"/>
            <w:vAlign w:val="center"/>
          </w:tcPr>
          <w:p w:rsidR="003A6D45" w:rsidRDefault="003A6D45" w:rsidP="00A61C9A">
            <w:pPr>
              <w:spacing w:before="120"/>
              <w:jc w:val="center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2175" w:type="dxa"/>
            <w:vAlign w:val="center"/>
          </w:tcPr>
          <w:p w:rsidR="003A6D45" w:rsidRDefault="003A6D45" w:rsidP="00A61C9A">
            <w:pPr>
              <w:spacing w:before="120"/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176" w:type="dxa"/>
            <w:vAlign w:val="center"/>
          </w:tcPr>
          <w:p w:rsidR="003A6D45" w:rsidRDefault="003A6D45" w:rsidP="00A61C9A">
            <w:pPr>
              <w:spacing w:before="12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76" w:type="dxa"/>
            <w:vAlign w:val="center"/>
          </w:tcPr>
          <w:p w:rsidR="003A6D45" w:rsidRDefault="003A6D45" w:rsidP="00A61C9A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6D45" w:rsidRDefault="003A6D45" w:rsidP="003A6D45"/>
    <w:p w:rsidR="003A6D45" w:rsidRDefault="003A6D45" w:rsidP="003A6D45"/>
    <w:p w:rsidR="003E78BF" w:rsidRPr="007D60AE" w:rsidRDefault="003E78BF"/>
    <w:sectPr w:rsidR="003E78BF" w:rsidRPr="007D60AE" w:rsidSect="00680C8E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D0" w:rsidRDefault="004319D0" w:rsidP="00F5058D">
      <w:r>
        <w:separator/>
      </w:r>
    </w:p>
  </w:endnote>
  <w:endnote w:type="continuationSeparator" w:id="0">
    <w:p w:rsidR="004319D0" w:rsidRDefault="004319D0" w:rsidP="00F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D0" w:rsidRDefault="004319D0" w:rsidP="00F5058D">
      <w:r>
        <w:separator/>
      </w:r>
    </w:p>
  </w:footnote>
  <w:footnote w:type="continuationSeparator" w:id="0">
    <w:p w:rsidR="004319D0" w:rsidRDefault="004319D0" w:rsidP="00F5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7E0"/>
    <w:multiLevelType w:val="hybridMultilevel"/>
    <w:tmpl w:val="EF288E90"/>
    <w:lvl w:ilvl="0" w:tplc="E4F42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CA"/>
    <w:rsid w:val="000B214A"/>
    <w:rsid w:val="000C2D29"/>
    <w:rsid w:val="000C761D"/>
    <w:rsid w:val="000E495D"/>
    <w:rsid w:val="00113CAB"/>
    <w:rsid w:val="001253CE"/>
    <w:rsid w:val="0019054E"/>
    <w:rsid w:val="001B0329"/>
    <w:rsid w:val="0023277D"/>
    <w:rsid w:val="0028179F"/>
    <w:rsid w:val="002E6898"/>
    <w:rsid w:val="00343DCA"/>
    <w:rsid w:val="00374CCB"/>
    <w:rsid w:val="0037588B"/>
    <w:rsid w:val="003A6D45"/>
    <w:rsid w:val="003C2547"/>
    <w:rsid w:val="003D0D28"/>
    <w:rsid w:val="003E78BF"/>
    <w:rsid w:val="003F65DD"/>
    <w:rsid w:val="00406130"/>
    <w:rsid w:val="004073E1"/>
    <w:rsid w:val="004319D0"/>
    <w:rsid w:val="0044191A"/>
    <w:rsid w:val="0044282B"/>
    <w:rsid w:val="00460721"/>
    <w:rsid w:val="0046417B"/>
    <w:rsid w:val="00476FC6"/>
    <w:rsid w:val="00483C4B"/>
    <w:rsid w:val="00517510"/>
    <w:rsid w:val="0056236A"/>
    <w:rsid w:val="00575C3C"/>
    <w:rsid w:val="005F3BF1"/>
    <w:rsid w:val="0064695B"/>
    <w:rsid w:val="00680C8E"/>
    <w:rsid w:val="00683082"/>
    <w:rsid w:val="00715AE0"/>
    <w:rsid w:val="00722807"/>
    <w:rsid w:val="007654CC"/>
    <w:rsid w:val="007D60AE"/>
    <w:rsid w:val="008167EE"/>
    <w:rsid w:val="00832A7E"/>
    <w:rsid w:val="00836535"/>
    <w:rsid w:val="008437F6"/>
    <w:rsid w:val="0084385B"/>
    <w:rsid w:val="008A3D60"/>
    <w:rsid w:val="008C1D74"/>
    <w:rsid w:val="00914C31"/>
    <w:rsid w:val="00927E29"/>
    <w:rsid w:val="00934AFF"/>
    <w:rsid w:val="00964D6F"/>
    <w:rsid w:val="009A3147"/>
    <w:rsid w:val="009E3C49"/>
    <w:rsid w:val="009F3046"/>
    <w:rsid w:val="00A87FC7"/>
    <w:rsid w:val="00A9497E"/>
    <w:rsid w:val="00B04017"/>
    <w:rsid w:val="00B3171A"/>
    <w:rsid w:val="00B427E6"/>
    <w:rsid w:val="00BD1105"/>
    <w:rsid w:val="00BD31CC"/>
    <w:rsid w:val="00BD5EAB"/>
    <w:rsid w:val="00BF13A4"/>
    <w:rsid w:val="00C61981"/>
    <w:rsid w:val="00C67830"/>
    <w:rsid w:val="00CA0CD4"/>
    <w:rsid w:val="00D5327F"/>
    <w:rsid w:val="00D77E7A"/>
    <w:rsid w:val="00E102C6"/>
    <w:rsid w:val="00E937CE"/>
    <w:rsid w:val="00F200CF"/>
    <w:rsid w:val="00F32ED2"/>
    <w:rsid w:val="00F5058D"/>
    <w:rsid w:val="00FA6CBE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9B332"/>
  <w14:defaultImageDpi w14:val="0"/>
  <w15:docId w15:val="{1D9205DD-04FA-43A9-A429-B547899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locked/>
    <w:rsid w:val="00FB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9811-819A-45FC-AC43-31395C23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若狭町 職員パソコン</cp:lastModifiedBy>
  <cp:revision>5</cp:revision>
  <cp:lastPrinted>2022-04-01T04:37:00Z</cp:lastPrinted>
  <dcterms:created xsi:type="dcterms:W3CDTF">2022-03-21T07:29:00Z</dcterms:created>
  <dcterms:modified xsi:type="dcterms:W3CDTF">2022-04-01T04:37:00Z</dcterms:modified>
</cp:coreProperties>
</file>